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2012-2016年中国密封制品市场分析及发展趋势研究报告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2012-2016年中国密封制品市场分析及发展趋势研究报告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2012-2016年中国密封制品市场分析及发展趋势研究报告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https://www.icandata.com/view/199986.html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https://www.icandata.com/view/199986.html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2012-2016年中国密封制品市场分析及发展趋势研究报告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199986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