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2012-2016年中国肉精膏产业市场分析与发展趋势研究报告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2012-2016年中国肉精膏产业市场分析与发展趋势研究报告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2012-2016年中国肉精膏产业市场分析与发展趋势研究报告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https://www.icandata.com/view/200056.html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https://www.icandata.com/view/200056.html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2012-2016年中国肉精膏产业市场分析与发展趋势研究报告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200056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