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2012-2016年中国LNG(液化天然气)冷能利用行业市场运营态势与战略咨询报告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2012-2016年中国LNG(液化天然气)冷能利用行业市场运营态势与战略咨询报告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2012-2016年中国LNG(液化天然气)冷能利用行业市场运营态势与战略咨询报告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2012-2016年中国LNG(液化天然气)冷能利用行业市场运营态势与战略咨询报告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