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2012-2016年中国银行资产托管业务市场运行态势及投资战略咨询报告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2012-2016年中国银行资产托管业务市场运行态势及投资战略咨询报告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2012-2016年中国银行资产托管业务市场运行态势及投资战略咨询报告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2012-2016年中国银行资产托管业务市场运行态势及投资战略咨询报告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200247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