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2012-2015年红酒行业市场供需分析及投资方向研究咨询报告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2012-2015年红酒行业市场供需分析及投资方向研究咨询报告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2012-2015年红酒行业市场供需分析及投资方向研究咨询报告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https://www.icandata.com/view/200276.html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https://www.icandata.com/view/200276.html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2012-2015年红酒行业市场供需分析及投资方向研究咨询报告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200276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