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2012-2016年中国翻边帽市场分析及发展趋势研究报告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2012-2016年中国翻边帽市场分析及发展趋势研究报告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2012-2016年中国翻边帽市场分析及发展趋势研究报告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2012-2016年中国翻边帽市场分析及发展趋势研究报告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