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2012-2016年中国保暖手套市场分析及发展趋势研究报告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2012-2016年中国保暖手套市场分析及发展趋势研究报告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2012-2016年中国保暖手套市场分析及发展趋势研究报告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2012-2016年中国保暖手套市场分析及发展趋势研究报告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