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2012-2016年中国防爆电机市场评估与投资前景评估研究报告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2012-2016年中国防爆电机市场评估与投资前景评估研究报告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2012-2016年中国防爆电机市场评估与投资前景评估研究报告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https://www.icandata.com/view/201074.html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https://www.icandata.com/view/201074.html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2012-2016年中国防爆电机市场评估与投资前景评估研究报告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201074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