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2012-2016年中国港口机械行业发展市场分析与发展趋势研究报告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2012-2016年中国港口机械行业发展市场分析与发展趋势研究报告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2012-2016年中国港口机械行业发展市场分析与发展趋势研究报告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2012-2016年中国港口机械行业发展市场分析与发展趋势研究报告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