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2012-2016年中国实木床市场分析及发展趋势研究报告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2012-2016年中国实木床市场分析及发展趋势研究报告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2012-2016年中国实木床市场分析及发展趋势研究报告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https://www.icandata.com/view/202077.html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https://www.icandata.com/view/202077.html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2012-2016年中国实木床市场分析及发展趋势研究报告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202077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