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2012-2016年中国书桌、课桌市场分析及发展趋势研究报告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2012-2016年中国书桌、课桌市场分析及发展趋势研究报告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2012-2016年中国书桌、课桌市场分析及发展趋势研究报告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2012-2016年中国书桌、课桌市场分析及发展趋势研究报告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