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2012-2016年中国波浪发电市场运行态势与投资战略咨询报告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2012-2016年中国波浪发电市场运行态势与投资战略咨询报告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2012-2016年中国波浪发电市场运行态势与投资战略咨询报告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https://www.icandata.com/view/202099.html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https://www.icandata.com/view/202099.html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2012-2016年中国波浪发电市场运行态势与投资战略咨询报告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202099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