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2012-2016年中国吧台椅市场分析及发展趋势研究报告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2012-2016年中国吧台椅市场分析及发展趋势研究报告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2012-2016年中国吧台椅市场分析及发展趋势研究报告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2012-2016年中国吧台椅市场分析及发展趋势研究报告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202170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