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2012-2016年中国曲木椅市场分析及发展趋势研究报告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2012-2016年中国曲木椅市场分析及发展趋势研究报告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2012-2016年中国曲木椅市场分析及发展趋势研究报告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2012-2016年中国曲木椅市场分析及发展趋势研究报告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