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2012-2016年中国四件套市场分析及发展趋势研究报告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2012-2016年中国四件套市场分析及发展趋势研究报告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2012-2016年中国四件套市场分析及发展趋势研究报告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2012-2016年中国四件套市场分析及发展趋势研究报告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