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2012-2016年中国蚊香市场分析及发展趋势研究报告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2012-2016年中国蚊香市场分析及发展趋势研究报告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2012-2016年中国蚊香市场分析及发展趋势研究报告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https://www.icandata.com/view/202729.html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https://www.icandata.com/view/202729.html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2012-2016年中国蚊香市场分析及发展趋势研究报告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202729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