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2012-2016年车载多媒体导航（GPS）系统行业投资预测及深度分析研究报告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2012-2016年车载多媒体导航（GPS）系统行业投资预测及深度分析研究报告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2012-2016年车载多媒体导航（GPS）系统行业投资预测及深度分析研究报告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2012-2016年车载多媒体导航（GPS）系统行业投资预测及深度分析研究报告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