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2012-2016年中国平开窗市场分析及发展趋势研究报告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2012-2016年中国平开窗市场分析及发展趋势研究报告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2012-2016年中国平开窗市场分析及发展趋势研究报告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2012-2016年中国平开窗市场分析及发展趋势研究报告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