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2012-2016年中国肥皂架市场分析及发展趋势研究报告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2012-2016年中国肥皂架市场分析及发展趋势研究报告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2012-2016年中国肥皂架市场分析及发展趋势研究报告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https://www.icandata.com/view/202804.html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https://www.icandata.com/view/202804.html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2012-2016年中国肥皂架市场分析及发展趋势研究报告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202804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