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2012-2016年中国整套门市场分析及发展趋势研究报告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2012-2016年中国整套门市场分析及发展趋势研究报告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2012-2016年中国整套门市场分析及发展趋势研究报告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https://www.icandata.com/view/202823.html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https://www.icandata.com/view/202823.html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2012-2016年中国整套门市场分析及发展趋势研究报告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202823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