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2012-2016年中国电压力锅品牌市场运行态势及投资战略咨询报告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2012-2016年中国电压力锅品牌市场运行态势及投资战略咨询报告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2012-2016年中国电压力锅品牌市场运行态势及投资战略咨询报告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2012-2016年中国电压力锅品牌市场运行态势及投资战略咨询报告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