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2012-2016中国麻醉机市场监测与前景预测研究报告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2012-2016中国麻醉机市场监测与前景预测研究报告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2012-2016中国麻醉机市场监测与前景预测研究报告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https://www.icandata.com/view/203347.html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https://www.icandata.com/view/203347.html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2012-2016中国麻醉机市场监测与前景预测研究报告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203347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