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2012-2016年背光模组市场专项调研与投资方向研究报告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2012-2016年背光模组市场专项调研与投资方向研究报告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2012-2016年背光模组市场专项调研与投资方向研究报告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https://www.icandata.com/view/203732.html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https://www.icandata.com/view/203732.html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2012-2016年背光模组市场专项调研与投资方向研究报告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203732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