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橡胶填充油行业深度研究及行业竞争力分析报告（2012-2015年）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橡胶填充油行业深度研究及行业竞争力分析报告（2012-2015年）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橡胶填充油行业深度研究及行业竞争力分析报告（2012-2015年）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橡胶填充油行业深度研究及行业竞争力分析报告（2012-2015年）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