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2012-2016年生活小家电市场分析及发展趋势研究报告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2012-2016年生活小家电市场分析及发展趋势研究报告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2012-2016年生活小家电市场分析及发展趋势研究报告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2012-2016年生活小家电市场分析及发展趋势研究报告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204173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