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2011-2016年热敏电阻市场调查与未来前景预测报告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2011-2016年热敏电阻市场调查与未来前景预测报告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2011-2016年热敏电阻市场调查与未来前景预测报告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2011-2016年热敏电阻市场调查与未来前景预测报告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