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2012-2016年钛合金市场供需预测与投资战略研究报告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2012-2016年钛合金市场供需预测与投资战略研究报告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2012-2016年钛合金市场供需预测与投资战略研究报告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https://www.icandata.com/view/204862.html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https://www.icandata.com/view/204862.html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2012-2016年钛合金市场供需预测与投资战略研究报告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204862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