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2012-2016年七号信令网关市场调查与未来前景预测研究报告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2012-2016年七号信令网关市场调查与未来前景预测研究报告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2012-2016年七号信令网关市场调查与未来前景预测研究报告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https://www.icandata.com/view/204909.html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https://www.icandata.com/view/204909.html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2012-2016年七号信令网关市场调查与未来前景预测研究报告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204909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