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2012-2016年橡胶钥匙扣市场分析及发展趋势研究报告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2012-2016年橡胶钥匙扣市场分析及发展趋势研究报告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2012-2016年橡胶钥匙扣市场分析及发展趋势研究报告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https://www.icandata.com/view/204960.html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https://www.icandata.com/view/204960.html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2012-2016年橡胶钥匙扣市场分析及发展趋势研究报告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204960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