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2012-2016年车载多媒体导航（GPS）系统产业融资项目报告书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2012-2016年车载多媒体导航（GPS）系统产业融资项目报告书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2012-2016年车载多媒体导航（GPS）系统产业融资项目报告书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2012-2016年车载多媒体导航（GPS）系统产业融资项目报告书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