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2012-2016年行李包市场分析及发展趋势研究报告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2012-2016年行李包市场分析及发展趋势研究报告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2012-2016年行李包市场分析及发展趋势研究报告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2012-2016年行李包市场分析及发展趋势研究报告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205240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