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2012-2016年仿真花市场分析及发展趋势研究报告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2012-2016年仿真花市场分析及发展趋势研究报告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2012-2016年仿真花市场分析及发展趋势研究报告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2012-2016年仿真花市场分析及发展趋势研究报告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