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2012-2016年滴眼液市场专项调研及投资方向研究报告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2012-2016年滴眼液市场专项调研及投资方向研究报告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2012-2016年滴眼液市场专项调研及投资方向研究报告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2012-2016年滴眼液市场专项调研及投资方向研究报告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