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2012-2016年DVD市场分析及发展趋势研究报告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2012-2016年DVD市场分析及发展趋势研究报告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2012-2016年DVD市场分析及发展趋势研究报告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2012-2016年DVD市场分析及发展趋势研究报告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