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2012-2016年修正液市场分析及发展趋势研究报告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2012-2016年修正液市场分析及发展趋势研究报告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2012-2016年修正液市场分析及发展趋势研究报告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2012-2016年修正液市场分析及发展趋势研究报告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