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2012-2016年火龙果市场运行态势及投资战略咨询报告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2012-2016年火龙果市场运行态势及投资战略咨询报告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2012-2016年火龙果市场运行态势及投资战略咨询报告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https://www.icandata.com/view/205757.html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https://www.icandata.com/view/205757.html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2012-2016年火龙果市场运行态势及投资战略咨询报告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205757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