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2012-2016年充气玩具市场分析及发展趋势研究报告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2012-2016年充气玩具市场分析及发展趋势研究报告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2012-2016年充气玩具市场分析及发展趋势研究报告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2012-2016年充气玩具市场分析及发展趋势研究报告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205840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