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2012-2016年可发性聚苯乙烯市场监测与前景预测研究报告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2012-2016年可发性聚苯乙烯市场监测与前景预测研究报告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2012-2016年可发性聚苯乙烯市场监测与前景预测研究报告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2012-2016年可发性聚苯乙烯市场监测与前景预测研究报告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