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2012-2016年防静电包装材料市场评估与投资前景评估研究报告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2012-2016年防静电包装材料市场评估与投资前景评估研究报告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2012-2016年防静电包装材料市场评估与投资前景评估研究报告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https://www.icandata.com/view/205974.html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https://www.icandata.com/view/205974.html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2012-2016年防静电包装材料市场评估与投资前景评估研究报告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205974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