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2012-2016年印刷机械市场评估与投资前景评估研究报告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2012-2016年印刷机械市场评估与投资前景评估研究报告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2012-2016年印刷机械市场评估与投资前景评估研究报告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https://www.icandata.com/view/206307.html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https://www.icandata.com/view/206307.html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2012-2016年印刷机械市场评估与投资前景评估研究报告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206307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