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2012-2016年高强耐磨复杂铜合金市场专项调研及投资方向研究报告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2012-2016年高强耐磨复杂铜合金市场专项调研及投资方向研究报告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2012-2016年高强耐磨复杂铜合金市场专项调研及投资方向研究报告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2012-2016年高强耐磨复杂铜合金市场专项调研及投资方向研究报告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