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2012-2016年PPS再生料市场分析及发展趋势研究报告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2012-2016年PPS再生料市场分析及发展趋势研究报告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2012-2016年PPS再生料市场分析及发展趋势研究报告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2012-2016年PPS再生料市场分析及发展趋势研究报告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