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2012-2016年导电银浆市场评估与投资前景评估研究报告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2012-2016年导电银浆市场评估与投资前景评估研究报告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2012-2016年导电银浆市场评估与投资前景评估研究报告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https://www.icandata.com/view/206553.html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https://www.icandata.com/view/206553.html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2012-2016年导电银浆市场评估与投资前景评估研究报告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206553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