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2012-2016年双二五硫化剂市场分析及发展趋势研究报告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2012-2016年双二五硫化剂市场分析及发展趋势研究报告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2012-2016年双二五硫化剂市场分析及发展趋势研究报告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2012-2016年双二五硫化剂市场分析及发展趋势研究报告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