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2012-2016年附着力促进剂市场分析及发展趋势研究报告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2012-2016年附着力促进剂市场分析及发展趋势研究报告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2012-2016年附着力促进剂市场分析及发展趋势研究报告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https://www.icandata.com/view/206600.html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https://www.icandata.com/view/206600.html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2012-2016年附着力促进剂市场分析及发展趋势研究报告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206600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