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2012-2016年保温涂料市场分析及发展趋势研究报告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2012-2016年保温涂料市场分析及发展趋势研究报告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2012-2016年保温涂料市场分析及发展趋势研究报告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https://www.icandata.com/view/206790.html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https://www.icandata.com/view/206790.html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2012-2016年保温涂料市场分析及发展趋势研究报告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206790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