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2012-2016年中国轮胎市场供需预测及行业战略咨询研究报告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2012-2016年中国轮胎市场供需预测及行业战略咨询研究报告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2012-2016年中国轮胎市场供需预测及行业战略咨询研究报告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https://www.icandata.com/view/207023.html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https://www.icandata.com/view/207023.html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2012-2016年中国轮胎市场供需预测及行业战略咨询研究报告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207023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