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2012-2016年中国建筑垃圾处理市场监测与投资风险研究报告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2012-2016年中国建筑垃圾处理市场监测与投资风险研究报告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2012-2016年中国建筑垃圾处理市场监测与投资风险研究报告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https://www.icandata.com/view/207062.html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https://www.icandata.com/view/207062.html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2012-2016年中国建筑垃圾处理市场监测与投资风险研究报告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207062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