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2012-2016年中国硝基化合物市场分析及发展趋势研究报告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2012-2016年中国硝基化合物市场分析及发展趋势研究报告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2012-2016年中国硝基化合物市场分析及发展趋势研究报告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2012-2016年中国硝基化合物市场分析及发展趋势研究报告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