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2012-2016年中国番茄酱市场运营评估与投资价值研究报告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2012-2016年中国番茄酱市场运营评估与投资价值研究报告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2012-2016年中国番茄酱市场运营评估与投资价值研究报告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2012-2016年中国番茄酱市场运营评估与投资价值研究报告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